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8D" w:rsidRPr="00FB358D" w:rsidRDefault="00FB358D" w:rsidP="00FB358D"/>
    <w:p w:rsidR="003F060D" w:rsidRPr="003F060D" w:rsidRDefault="003F060D" w:rsidP="003F060D">
      <w:pPr>
        <w:spacing w:line="276" w:lineRule="auto"/>
        <w:jc w:val="right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Spett.le </w:t>
      </w:r>
      <w:r w:rsidRPr="003F060D">
        <w:rPr>
          <w:b/>
          <w:bCs/>
          <w:sz w:val="24"/>
          <w:szCs w:val="24"/>
        </w:rPr>
        <w:t>A</w:t>
      </w:r>
      <w:r w:rsidR="004E41A9">
        <w:rPr>
          <w:b/>
          <w:bCs/>
          <w:sz w:val="24"/>
          <w:szCs w:val="24"/>
        </w:rPr>
        <w:t xml:space="preserve">utoservizi </w:t>
      </w:r>
      <w:r w:rsidRPr="003F060D">
        <w:rPr>
          <w:b/>
          <w:bCs/>
          <w:sz w:val="24"/>
          <w:szCs w:val="24"/>
        </w:rPr>
        <w:t>I</w:t>
      </w:r>
      <w:r w:rsidR="004E41A9">
        <w:rPr>
          <w:b/>
          <w:bCs/>
          <w:sz w:val="24"/>
          <w:szCs w:val="24"/>
        </w:rPr>
        <w:t>rpini</w:t>
      </w:r>
      <w:r w:rsidRPr="003F060D">
        <w:rPr>
          <w:b/>
          <w:bCs/>
          <w:sz w:val="24"/>
          <w:szCs w:val="24"/>
        </w:rPr>
        <w:t xml:space="preserve"> </w:t>
      </w:r>
      <w:r w:rsidR="004E41A9">
        <w:rPr>
          <w:b/>
          <w:bCs/>
          <w:sz w:val="24"/>
          <w:szCs w:val="24"/>
        </w:rPr>
        <w:t>S.p.A.</w:t>
      </w:r>
    </w:p>
    <w:p w:rsidR="003F060D" w:rsidRDefault="003F060D" w:rsidP="003F060D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Via Fasano Z.I. loc. Pianodardine </w:t>
      </w:r>
    </w:p>
    <w:p w:rsidR="003F060D" w:rsidRDefault="003F060D" w:rsidP="003F060D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83100 Avellino</w:t>
      </w:r>
    </w:p>
    <w:p w:rsidR="003F060D" w:rsidRDefault="00505973" w:rsidP="003F060D">
      <w:pPr>
        <w:spacing w:line="276" w:lineRule="auto"/>
        <w:jc w:val="right"/>
        <w:rPr>
          <w:bCs/>
          <w:sz w:val="24"/>
          <w:szCs w:val="24"/>
        </w:rPr>
      </w:pPr>
      <w:hyperlink r:id="rId9" w:history="1">
        <w:r w:rsidR="004E41A9" w:rsidRPr="00FA74BE">
          <w:rPr>
            <w:rStyle w:val="Collegamentoipertestuale"/>
            <w:bCs/>
            <w:sz w:val="24"/>
            <w:szCs w:val="24"/>
          </w:rPr>
          <w:t>air-spa@pec.it</w:t>
        </w:r>
      </w:hyperlink>
    </w:p>
    <w:p w:rsidR="00FB358D" w:rsidRDefault="00377421" w:rsidP="003F060D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152070</wp:posOffset>
                </wp:positionV>
                <wp:extent cx="6547104" cy="482803"/>
                <wp:effectExtent l="0" t="0" r="25400" b="127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7104" cy="48280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-3.35pt;margin-top:11.95pt;width:515.5pt;height: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" filled="f" strokecolor="black [3213]" strokeweight=".5pt"/>
            </w:pict>
          </mc:Fallback>
        </mc:AlternateContent>
      </w:r>
    </w:p>
    <w:p w:rsidR="003F060D" w:rsidRPr="001B2209" w:rsidRDefault="003F060D" w:rsidP="00985D74">
      <w:pPr>
        <w:spacing w:line="276" w:lineRule="auto"/>
        <w:ind w:left="993" w:hanging="993"/>
        <w:jc w:val="both"/>
        <w:rPr>
          <w:b/>
          <w:bCs/>
          <w:sz w:val="24"/>
          <w:szCs w:val="24"/>
        </w:rPr>
      </w:pPr>
      <w:r w:rsidRPr="001B2209">
        <w:rPr>
          <w:b/>
          <w:bCs/>
          <w:sz w:val="24"/>
          <w:szCs w:val="24"/>
          <w:u w:val="single"/>
        </w:rPr>
        <w:t>Oggetto</w:t>
      </w:r>
      <w:r w:rsidRPr="001B2209">
        <w:rPr>
          <w:b/>
          <w:bCs/>
          <w:sz w:val="24"/>
          <w:szCs w:val="24"/>
        </w:rPr>
        <w:t xml:space="preserve">: Manifestazione di interesse per la locazione di locali </w:t>
      </w:r>
      <w:r w:rsidR="00985D74">
        <w:rPr>
          <w:b/>
          <w:bCs/>
          <w:sz w:val="24"/>
          <w:szCs w:val="24"/>
        </w:rPr>
        <w:t>commerciali/servizi ubicati nell</w:t>
      </w:r>
      <w:r w:rsidR="004B5FEF">
        <w:rPr>
          <w:b/>
          <w:bCs/>
          <w:sz w:val="24"/>
          <w:szCs w:val="24"/>
        </w:rPr>
        <w:t>a</w:t>
      </w:r>
      <w:r w:rsidR="00985D74">
        <w:rPr>
          <w:b/>
          <w:bCs/>
          <w:sz w:val="24"/>
          <w:szCs w:val="24"/>
        </w:rPr>
        <w:t xml:space="preserve"> nuov</w:t>
      </w:r>
      <w:r w:rsidR="004B5FEF">
        <w:rPr>
          <w:b/>
          <w:bCs/>
          <w:sz w:val="24"/>
          <w:szCs w:val="24"/>
        </w:rPr>
        <w:t>a</w:t>
      </w:r>
      <w:r w:rsidR="00985D74">
        <w:rPr>
          <w:b/>
          <w:bCs/>
          <w:sz w:val="24"/>
          <w:szCs w:val="24"/>
        </w:rPr>
        <w:t xml:space="preserve"> A</w:t>
      </w:r>
      <w:r w:rsidRPr="001B2209">
        <w:rPr>
          <w:b/>
          <w:bCs/>
          <w:sz w:val="24"/>
          <w:szCs w:val="24"/>
        </w:rPr>
        <w:t>utostazion</w:t>
      </w:r>
      <w:r w:rsidR="00985D74">
        <w:rPr>
          <w:b/>
          <w:bCs/>
          <w:sz w:val="24"/>
          <w:szCs w:val="24"/>
        </w:rPr>
        <w:t>i</w:t>
      </w:r>
      <w:r w:rsidRPr="001B2209">
        <w:rPr>
          <w:b/>
          <w:bCs/>
          <w:sz w:val="24"/>
          <w:szCs w:val="24"/>
        </w:rPr>
        <w:t xml:space="preserve"> </w:t>
      </w:r>
      <w:r w:rsidR="00985D74">
        <w:rPr>
          <w:b/>
          <w:bCs/>
          <w:sz w:val="24"/>
          <w:szCs w:val="24"/>
        </w:rPr>
        <w:t xml:space="preserve">AIR S.p.A. </w:t>
      </w:r>
      <w:r w:rsidRPr="001B2209">
        <w:rPr>
          <w:b/>
          <w:bCs/>
          <w:sz w:val="24"/>
          <w:szCs w:val="24"/>
        </w:rPr>
        <w:t xml:space="preserve">di </w:t>
      </w:r>
      <w:r w:rsidR="00266DC4">
        <w:rPr>
          <w:b/>
          <w:bCs/>
          <w:sz w:val="24"/>
          <w:szCs w:val="24"/>
        </w:rPr>
        <w:t xml:space="preserve">AVELLINO </w:t>
      </w:r>
    </w:p>
    <w:p w:rsidR="003F060D" w:rsidRDefault="003F060D" w:rsidP="003F060D">
      <w:pPr>
        <w:spacing w:line="276" w:lineRule="auto"/>
        <w:jc w:val="both"/>
        <w:rPr>
          <w:bCs/>
          <w:sz w:val="24"/>
          <w:szCs w:val="24"/>
        </w:rPr>
      </w:pPr>
    </w:p>
    <w:p w:rsidR="00985D74" w:rsidRDefault="00985D74" w:rsidP="003F060D">
      <w:pPr>
        <w:spacing w:line="276" w:lineRule="auto"/>
        <w:jc w:val="both"/>
        <w:rPr>
          <w:bCs/>
          <w:sz w:val="24"/>
          <w:szCs w:val="24"/>
        </w:rPr>
      </w:pPr>
    </w:p>
    <w:p w:rsidR="003F060D" w:rsidRDefault="003F060D" w:rsidP="004E41A9">
      <w:pPr>
        <w:spacing w:line="480" w:lineRule="auto"/>
        <w:jc w:val="both"/>
        <w:rPr>
          <w:sz w:val="24"/>
          <w:szCs w:val="24"/>
        </w:rPr>
      </w:pPr>
      <w:r w:rsidRPr="003F3FAF">
        <w:rPr>
          <w:sz w:val="24"/>
          <w:szCs w:val="24"/>
        </w:rPr>
        <w:t>Il</w:t>
      </w:r>
      <w:r>
        <w:rPr>
          <w:sz w:val="24"/>
          <w:szCs w:val="24"/>
        </w:rPr>
        <w:t>/La</w:t>
      </w:r>
      <w:r w:rsidRPr="003F3FAF">
        <w:rPr>
          <w:sz w:val="24"/>
          <w:szCs w:val="24"/>
        </w:rPr>
        <w:t xml:space="preserve"> sottoscritto</w:t>
      </w:r>
      <w:r>
        <w:rPr>
          <w:sz w:val="24"/>
          <w:szCs w:val="24"/>
        </w:rPr>
        <w:t>/a</w:t>
      </w:r>
      <w:r w:rsidRPr="003F3F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</w:t>
      </w:r>
      <w:r w:rsidR="004E41A9">
        <w:rPr>
          <w:sz w:val="24"/>
          <w:szCs w:val="24"/>
        </w:rPr>
        <w:t>___</w:t>
      </w:r>
      <w:r>
        <w:rPr>
          <w:sz w:val="24"/>
          <w:szCs w:val="24"/>
        </w:rPr>
        <w:t>_________</w:t>
      </w:r>
      <w:r w:rsidR="004E41A9">
        <w:rPr>
          <w:sz w:val="24"/>
          <w:szCs w:val="24"/>
        </w:rPr>
        <w:t>__</w:t>
      </w:r>
      <w:r>
        <w:rPr>
          <w:sz w:val="24"/>
          <w:szCs w:val="24"/>
        </w:rPr>
        <w:t xml:space="preserve">____________ </w:t>
      </w:r>
      <w:r w:rsidRPr="003F3FAF">
        <w:rPr>
          <w:sz w:val="24"/>
          <w:szCs w:val="24"/>
        </w:rPr>
        <w:t>nato</w:t>
      </w:r>
      <w:r>
        <w:rPr>
          <w:sz w:val="24"/>
          <w:szCs w:val="24"/>
        </w:rPr>
        <w:t>/a</w:t>
      </w:r>
      <w:r w:rsidRPr="003F3FAF">
        <w:rPr>
          <w:sz w:val="24"/>
          <w:szCs w:val="24"/>
        </w:rPr>
        <w:t xml:space="preserve"> </w:t>
      </w:r>
      <w:proofErr w:type="spellStart"/>
      <w:r w:rsidRPr="003F3FAF">
        <w:rPr>
          <w:sz w:val="24"/>
          <w:szCs w:val="24"/>
        </w:rPr>
        <w:t>a</w:t>
      </w:r>
      <w:proofErr w:type="spellEnd"/>
      <w:r w:rsidRPr="003F3FAF">
        <w:rPr>
          <w:sz w:val="24"/>
          <w:szCs w:val="24"/>
        </w:rPr>
        <w:t xml:space="preserve"> ____</w:t>
      </w:r>
      <w:r>
        <w:rPr>
          <w:sz w:val="24"/>
          <w:szCs w:val="24"/>
        </w:rPr>
        <w:t>___</w:t>
      </w:r>
      <w:r w:rsidRPr="003F3FAF">
        <w:rPr>
          <w:sz w:val="24"/>
          <w:szCs w:val="24"/>
        </w:rPr>
        <w:t>__</w:t>
      </w:r>
      <w:r w:rsidR="004E41A9">
        <w:rPr>
          <w:sz w:val="24"/>
          <w:szCs w:val="24"/>
        </w:rPr>
        <w:t>__</w:t>
      </w:r>
      <w:r w:rsidRPr="003F3FAF">
        <w:rPr>
          <w:sz w:val="24"/>
          <w:szCs w:val="24"/>
        </w:rPr>
        <w:t>_____</w:t>
      </w:r>
      <w:r>
        <w:rPr>
          <w:sz w:val="24"/>
          <w:szCs w:val="24"/>
        </w:rPr>
        <w:t>________</w:t>
      </w:r>
      <w:r w:rsidRPr="003F3FAF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</w:p>
    <w:p w:rsidR="003F060D" w:rsidRDefault="003F060D" w:rsidP="004E41A9">
      <w:pPr>
        <w:spacing w:line="480" w:lineRule="auto"/>
        <w:jc w:val="both"/>
        <w:rPr>
          <w:sz w:val="24"/>
          <w:szCs w:val="24"/>
        </w:rPr>
      </w:pPr>
      <w:r w:rsidRPr="003F3FAF">
        <w:rPr>
          <w:sz w:val="24"/>
          <w:szCs w:val="24"/>
        </w:rPr>
        <w:t>il _________</w:t>
      </w:r>
      <w:r w:rsidR="004E41A9">
        <w:rPr>
          <w:sz w:val="24"/>
          <w:szCs w:val="24"/>
        </w:rPr>
        <w:t>_</w:t>
      </w:r>
      <w:r w:rsidRPr="003F3FAF">
        <w:rPr>
          <w:sz w:val="24"/>
          <w:szCs w:val="24"/>
        </w:rPr>
        <w:t>______</w:t>
      </w:r>
      <w:r>
        <w:rPr>
          <w:sz w:val="24"/>
          <w:szCs w:val="24"/>
        </w:rPr>
        <w:t xml:space="preserve"> </w:t>
      </w:r>
      <w:r w:rsidRPr="003F3FAF">
        <w:rPr>
          <w:sz w:val="24"/>
          <w:szCs w:val="24"/>
        </w:rPr>
        <w:t>residente in</w:t>
      </w:r>
      <w:r>
        <w:rPr>
          <w:sz w:val="24"/>
          <w:szCs w:val="24"/>
        </w:rPr>
        <w:t xml:space="preserve"> </w:t>
      </w:r>
      <w:r w:rsidRPr="003F3FAF">
        <w:rPr>
          <w:sz w:val="24"/>
          <w:szCs w:val="24"/>
        </w:rPr>
        <w:t>________</w:t>
      </w:r>
      <w:r>
        <w:rPr>
          <w:sz w:val="24"/>
          <w:szCs w:val="24"/>
        </w:rPr>
        <w:t>____</w:t>
      </w:r>
      <w:r w:rsidR="004E41A9">
        <w:rPr>
          <w:sz w:val="24"/>
          <w:szCs w:val="24"/>
        </w:rPr>
        <w:t>____</w:t>
      </w:r>
      <w:r>
        <w:rPr>
          <w:sz w:val="24"/>
          <w:szCs w:val="24"/>
        </w:rPr>
        <w:t>_</w:t>
      </w:r>
      <w:r w:rsidRPr="003F3FAF">
        <w:rPr>
          <w:sz w:val="24"/>
          <w:szCs w:val="24"/>
        </w:rPr>
        <w:t>_</w:t>
      </w:r>
      <w:r>
        <w:rPr>
          <w:sz w:val="24"/>
          <w:szCs w:val="24"/>
        </w:rPr>
        <w:t>_____</w:t>
      </w:r>
      <w:r w:rsidRPr="003F3FAF">
        <w:rPr>
          <w:sz w:val="24"/>
          <w:szCs w:val="24"/>
        </w:rPr>
        <w:t xml:space="preserve">____ alla </w:t>
      </w:r>
      <w:r>
        <w:rPr>
          <w:sz w:val="24"/>
          <w:szCs w:val="24"/>
        </w:rPr>
        <w:t>v</w:t>
      </w:r>
      <w:r w:rsidRPr="003F3FAF">
        <w:rPr>
          <w:sz w:val="24"/>
          <w:szCs w:val="24"/>
        </w:rPr>
        <w:t>ia________</w:t>
      </w:r>
      <w:r>
        <w:rPr>
          <w:sz w:val="24"/>
          <w:szCs w:val="24"/>
        </w:rPr>
        <w:t>________</w:t>
      </w:r>
      <w:r w:rsidRPr="003F3FAF">
        <w:rPr>
          <w:sz w:val="24"/>
          <w:szCs w:val="24"/>
        </w:rPr>
        <w:t>_</w:t>
      </w:r>
      <w:r>
        <w:rPr>
          <w:sz w:val="24"/>
          <w:szCs w:val="24"/>
        </w:rPr>
        <w:t>______ n._</w:t>
      </w:r>
      <w:r w:rsidRPr="003F3FAF">
        <w:rPr>
          <w:sz w:val="24"/>
          <w:szCs w:val="24"/>
        </w:rPr>
        <w:t>_</w:t>
      </w:r>
      <w:r w:rsidR="004E41A9">
        <w:rPr>
          <w:sz w:val="24"/>
          <w:szCs w:val="24"/>
        </w:rPr>
        <w:t>__</w:t>
      </w:r>
      <w:r w:rsidRPr="003F3FAF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="001B2209">
        <w:rPr>
          <w:sz w:val="24"/>
          <w:szCs w:val="24"/>
        </w:rPr>
        <w:t>.f.</w:t>
      </w:r>
      <w:proofErr w:type="spellEnd"/>
      <w:r w:rsidR="001B2209">
        <w:rPr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  <w:r w:rsidR="004E41A9">
        <w:rPr>
          <w:sz w:val="24"/>
          <w:szCs w:val="24"/>
        </w:rPr>
        <w:t>_</w:t>
      </w:r>
      <w:r>
        <w:rPr>
          <w:sz w:val="24"/>
          <w:szCs w:val="24"/>
        </w:rPr>
        <w:t>________</w:t>
      </w:r>
      <w:r w:rsidRPr="003F3FAF">
        <w:rPr>
          <w:sz w:val="24"/>
          <w:szCs w:val="24"/>
        </w:rPr>
        <w:t>______</w:t>
      </w:r>
      <w:r>
        <w:rPr>
          <w:sz w:val="24"/>
          <w:szCs w:val="24"/>
        </w:rPr>
        <w:t>__</w:t>
      </w:r>
      <w:r w:rsidRPr="003F3FAF">
        <w:rPr>
          <w:sz w:val="24"/>
          <w:szCs w:val="24"/>
        </w:rPr>
        <w:t>__</w:t>
      </w:r>
      <w:r>
        <w:rPr>
          <w:sz w:val="24"/>
          <w:szCs w:val="24"/>
        </w:rPr>
        <w:t>______</w:t>
      </w:r>
      <w:r w:rsidRPr="003F3FAF">
        <w:rPr>
          <w:sz w:val="24"/>
          <w:szCs w:val="24"/>
        </w:rPr>
        <w:t>____</w:t>
      </w:r>
      <w:r>
        <w:rPr>
          <w:sz w:val="24"/>
          <w:szCs w:val="24"/>
        </w:rPr>
        <w:t xml:space="preserve">, e-mail </w:t>
      </w:r>
      <w:r w:rsidRPr="003F3FAF">
        <w:rPr>
          <w:sz w:val="24"/>
          <w:szCs w:val="24"/>
        </w:rPr>
        <w:t>__</w:t>
      </w:r>
      <w:r>
        <w:rPr>
          <w:sz w:val="24"/>
          <w:szCs w:val="24"/>
        </w:rPr>
        <w:t>_____</w:t>
      </w:r>
      <w:r w:rsidRPr="003F3FAF">
        <w:rPr>
          <w:sz w:val="24"/>
          <w:szCs w:val="24"/>
        </w:rPr>
        <w:t>__</w:t>
      </w:r>
      <w:r>
        <w:rPr>
          <w:sz w:val="24"/>
          <w:szCs w:val="24"/>
        </w:rPr>
        <w:t>_______________</w:t>
      </w:r>
      <w:r w:rsidR="004E41A9">
        <w:rPr>
          <w:sz w:val="24"/>
          <w:szCs w:val="24"/>
        </w:rPr>
        <w:t xml:space="preserve">_______ </w:t>
      </w:r>
    </w:p>
    <w:p w:rsidR="003F060D" w:rsidRPr="003F3FAF" w:rsidRDefault="003F060D" w:rsidP="004E41A9">
      <w:pPr>
        <w:spacing w:line="48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 _____________________</w:t>
      </w:r>
      <w:r w:rsidR="004E41A9">
        <w:rPr>
          <w:sz w:val="24"/>
          <w:szCs w:val="24"/>
        </w:rPr>
        <w:t>__</w:t>
      </w:r>
      <w:r>
        <w:rPr>
          <w:sz w:val="24"/>
          <w:szCs w:val="24"/>
        </w:rPr>
        <w:t xml:space="preserve">_______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 xml:space="preserve"> </w:t>
      </w:r>
      <w:r w:rsidRPr="003F3FAF">
        <w:rPr>
          <w:sz w:val="24"/>
          <w:szCs w:val="24"/>
        </w:rPr>
        <w:t>_____</w:t>
      </w:r>
      <w:r>
        <w:rPr>
          <w:sz w:val="24"/>
          <w:szCs w:val="24"/>
        </w:rPr>
        <w:t>______</w:t>
      </w:r>
      <w:r w:rsidRPr="003F3FAF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3F3FAF">
        <w:rPr>
          <w:sz w:val="24"/>
          <w:szCs w:val="24"/>
        </w:rPr>
        <w:t>_______</w:t>
      </w:r>
    </w:p>
    <w:p w:rsidR="001B2209" w:rsidRDefault="003F060D" w:rsidP="003F060D">
      <w:pPr>
        <w:spacing w:line="360" w:lineRule="auto"/>
        <w:jc w:val="both"/>
        <w:rPr>
          <w:sz w:val="24"/>
          <w:szCs w:val="24"/>
        </w:rPr>
      </w:pPr>
      <w:r w:rsidRPr="002F160D">
        <w:rPr>
          <w:sz w:val="24"/>
          <w:szCs w:val="24"/>
        </w:rPr>
        <w:t>in qualità di</w:t>
      </w:r>
      <w:r w:rsidR="00D36415">
        <w:rPr>
          <w:sz w:val="24"/>
          <w:szCs w:val="24"/>
        </w:rPr>
        <w:t xml:space="preserve"> </w:t>
      </w:r>
      <w:r w:rsidR="00D36415" w:rsidRPr="004E41A9">
        <w:rPr>
          <w:i/>
          <w:szCs w:val="24"/>
        </w:rPr>
        <w:t>(barrare</w:t>
      </w:r>
      <w:r w:rsidR="00D36415">
        <w:rPr>
          <w:i/>
          <w:szCs w:val="24"/>
        </w:rPr>
        <w:t xml:space="preserve"> l’opzione</w:t>
      </w:r>
      <w:r w:rsidR="00D36415" w:rsidRPr="004E41A9">
        <w:rPr>
          <w:i/>
          <w:szCs w:val="24"/>
        </w:rPr>
        <w:t>)</w:t>
      </w:r>
      <w:r w:rsidR="004E41A9">
        <w:rPr>
          <w:sz w:val="24"/>
          <w:szCs w:val="24"/>
        </w:rPr>
        <w:t>:</w:t>
      </w:r>
    </w:p>
    <w:p w:rsidR="001B2209" w:rsidRPr="003F3FAF" w:rsidRDefault="001B2209" w:rsidP="001B2209">
      <w:pPr>
        <w:spacing w:line="360" w:lineRule="auto"/>
        <w:jc w:val="both"/>
        <w:rPr>
          <w:sz w:val="24"/>
          <w:szCs w:val="24"/>
        </w:rPr>
      </w:pPr>
      <w:r w:rsidRPr="003F3FAF">
        <w:rPr>
          <w:sz w:val="24"/>
          <w:szCs w:val="24"/>
        </w:rPr>
        <w:t></w:t>
      </w:r>
      <w:r w:rsidRPr="003F3FAF">
        <w:rPr>
          <w:sz w:val="24"/>
          <w:szCs w:val="24"/>
        </w:rPr>
        <w:sym w:font="Symbol" w:char="F0FF"/>
      </w:r>
      <w:r w:rsidRPr="003F3FAF">
        <w:rPr>
          <w:sz w:val="24"/>
          <w:szCs w:val="24"/>
        </w:rPr>
        <w:t xml:space="preserve"> </w:t>
      </w:r>
      <w:r>
        <w:rPr>
          <w:sz w:val="24"/>
          <w:szCs w:val="24"/>
        </w:rPr>
        <w:t>persona fisica</w:t>
      </w:r>
    </w:p>
    <w:p w:rsidR="001B2209" w:rsidRDefault="001B2209" w:rsidP="004E41A9">
      <w:pPr>
        <w:spacing w:line="480" w:lineRule="auto"/>
        <w:jc w:val="both"/>
        <w:rPr>
          <w:sz w:val="24"/>
          <w:szCs w:val="24"/>
        </w:rPr>
      </w:pPr>
      <w:r w:rsidRPr="003F3FAF">
        <w:rPr>
          <w:sz w:val="24"/>
          <w:szCs w:val="24"/>
        </w:rPr>
        <w:t></w:t>
      </w:r>
      <w:r w:rsidRPr="003F3FAF">
        <w:rPr>
          <w:sz w:val="24"/>
          <w:szCs w:val="24"/>
        </w:rPr>
        <w:sym w:font="Symbol" w:char="F0FF"/>
      </w:r>
      <w:r w:rsidRPr="003F3F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rappresentante legale della </w:t>
      </w:r>
      <w:r w:rsidRPr="001B2209">
        <w:rPr>
          <w:sz w:val="24"/>
          <w:szCs w:val="24"/>
        </w:rPr>
        <w:t>Società/Ente</w:t>
      </w:r>
      <w:r>
        <w:rPr>
          <w:sz w:val="24"/>
          <w:szCs w:val="24"/>
        </w:rPr>
        <w:t>_____________________</w:t>
      </w:r>
      <w:r w:rsidR="004E41A9">
        <w:rPr>
          <w:sz w:val="24"/>
          <w:szCs w:val="24"/>
        </w:rPr>
        <w:t>______</w:t>
      </w:r>
      <w:r>
        <w:rPr>
          <w:sz w:val="24"/>
          <w:szCs w:val="24"/>
        </w:rPr>
        <w:t>___________________ con sede legale in ________</w:t>
      </w:r>
      <w:r w:rsidR="00204CD0">
        <w:rPr>
          <w:sz w:val="24"/>
          <w:szCs w:val="24"/>
        </w:rPr>
        <w:t>_</w:t>
      </w:r>
      <w:r>
        <w:rPr>
          <w:sz w:val="24"/>
          <w:szCs w:val="24"/>
        </w:rPr>
        <w:t>________</w:t>
      </w:r>
      <w:r w:rsidR="004E41A9">
        <w:rPr>
          <w:sz w:val="24"/>
          <w:szCs w:val="24"/>
        </w:rPr>
        <w:t>______</w:t>
      </w:r>
      <w:r>
        <w:rPr>
          <w:sz w:val="24"/>
          <w:szCs w:val="24"/>
        </w:rPr>
        <w:t>__________ alla via ______________</w:t>
      </w:r>
      <w:r w:rsidR="004E41A9">
        <w:rPr>
          <w:sz w:val="24"/>
          <w:szCs w:val="24"/>
        </w:rPr>
        <w:t xml:space="preserve">__________ </w:t>
      </w:r>
      <w:proofErr w:type="spellStart"/>
      <w:r w:rsidR="004E41A9">
        <w:rPr>
          <w:sz w:val="24"/>
          <w:szCs w:val="24"/>
        </w:rPr>
        <w:t>c.f.</w:t>
      </w:r>
      <w:proofErr w:type="spellEnd"/>
      <w:r w:rsidR="004E41A9">
        <w:rPr>
          <w:sz w:val="24"/>
          <w:szCs w:val="24"/>
        </w:rPr>
        <w:t>/</w:t>
      </w:r>
      <w:proofErr w:type="spellStart"/>
      <w:r w:rsidR="004E41A9">
        <w:rPr>
          <w:sz w:val="24"/>
          <w:szCs w:val="24"/>
        </w:rPr>
        <w:t>p.iva</w:t>
      </w:r>
      <w:proofErr w:type="spellEnd"/>
      <w:r w:rsidR="004E41A9">
        <w:rPr>
          <w:sz w:val="24"/>
          <w:szCs w:val="24"/>
        </w:rPr>
        <w:t xml:space="preserve"> _________</w:t>
      </w:r>
      <w:r>
        <w:rPr>
          <w:sz w:val="24"/>
          <w:szCs w:val="24"/>
        </w:rPr>
        <w:t>_____</w:t>
      </w:r>
      <w:r w:rsidR="00204CD0">
        <w:rPr>
          <w:sz w:val="24"/>
          <w:szCs w:val="24"/>
        </w:rPr>
        <w:t>___</w:t>
      </w:r>
      <w:r>
        <w:rPr>
          <w:sz w:val="24"/>
          <w:szCs w:val="24"/>
        </w:rPr>
        <w:t>_______</w:t>
      </w:r>
      <w:r w:rsidRPr="001B2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 __________</w:t>
      </w:r>
      <w:r w:rsidR="004E41A9">
        <w:rPr>
          <w:sz w:val="24"/>
          <w:szCs w:val="24"/>
        </w:rPr>
        <w:t>_</w:t>
      </w:r>
      <w:r>
        <w:rPr>
          <w:sz w:val="24"/>
          <w:szCs w:val="24"/>
        </w:rPr>
        <w:t>______</w:t>
      </w:r>
      <w:r w:rsidR="004E41A9">
        <w:rPr>
          <w:sz w:val="24"/>
          <w:szCs w:val="24"/>
        </w:rPr>
        <w:t>_</w:t>
      </w:r>
      <w:r>
        <w:rPr>
          <w:sz w:val="24"/>
          <w:szCs w:val="24"/>
        </w:rPr>
        <w:t>_____________ tel. _______</w:t>
      </w:r>
      <w:r w:rsidR="00204CD0">
        <w:rPr>
          <w:sz w:val="24"/>
          <w:szCs w:val="24"/>
        </w:rPr>
        <w:t>__</w:t>
      </w:r>
      <w:r>
        <w:rPr>
          <w:sz w:val="24"/>
          <w:szCs w:val="24"/>
        </w:rPr>
        <w:t>__________</w:t>
      </w:r>
    </w:p>
    <w:p w:rsidR="00012D4D" w:rsidRPr="00012D4D" w:rsidRDefault="00012D4D" w:rsidP="00012D4D">
      <w:pPr>
        <w:spacing w:line="360" w:lineRule="auto"/>
        <w:jc w:val="both"/>
        <w:rPr>
          <w:bCs/>
          <w:sz w:val="12"/>
          <w:szCs w:val="24"/>
        </w:rPr>
      </w:pPr>
    </w:p>
    <w:p w:rsidR="003F060D" w:rsidRDefault="00012D4D" w:rsidP="00012D4D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Pr="00012D4D">
        <w:rPr>
          <w:bCs/>
          <w:sz w:val="24"/>
          <w:szCs w:val="24"/>
        </w:rPr>
        <w:t>ichiara</w:t>
      </w:r>
      <w:r>
        <w:rPr>
          <w:bCs/>
          <w:sz w:val="24"/>
          <w:szCs w:val="24"/>
        </w:rPr>
        <w:t>ndo</w:t>
      </w:r>
      <w:r w:rsidRPr="00012D4D">
        <w:rPr>
          <w:bCs/>
          <w:sz w:val="24"/>
          <w:szCs w:val="24"/>
        </w:rPr>
        <w:t xml:space="preserve"> di essere in possesso dei requisiti morali per l’affidamento di contratti pubblici ai sensi dell’art. 80 del D.Lgs. 50/2016</w:t>
      </w:r>
    </w:p>
    <w:p w:rsidR="003F060D" w:rsidRPr="003F3FAF" w:rsidRDefault="001B2209" w:rsidP="003F060D">
      <w:pPr>
        <w:spacing w:after="120" w:line="36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MANIFESTA INTERESSE</w:t>
      </w:r>
    </w:p>
    <w:p w:rsidR="001B2209" w:rsidRDefault="001B2209" w:rsidP="004A03D7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</w:t>
      </w:r>
      <w:r w:rsidR="00985D74">
        <w:rPr>
          <w:sz w:val="24"/>
          <w:szCs w:val="24"/>
        </w:rPr>
        <w:t xml:space="preserve"> la locazione di</w:t>
      </w:r>
      <w:r>
        <w:rPr>
          <w:sz w:val="24"/>
          <w:szCs w:val="24"/>
        </w:rPr>
        <w:t xml:space="preserve"> locali </w:t>
      </w:r>
      <w:r w:rsidR="007A0315">
        <w:rPr>
          <w:sz w:val="24"/>
          <w:szCs w:val="24"/>
        </w:rPr>
        <w:t>commerciali/servi</w:t>
      </w:r>
      <w:r w:rsidR="004B5FEF">
        <w:rPr>
          <w:sz w:val="24"/>
          <w:szCs w:val="24"/>
        </w:rPr>
        <w:t>zi ubicati nell’Autostazione di Avellino.</w:t>
      </w:r>
      <w:bookmarkStart w:id="0" w:name="_GoBack"/>
      <w:bookmarkEnd w:id="0"/>
    </w:p>
    <w:p w:rsidR="007A0315" w:rsidRPr="004E41A9" w:rsidRDefault="007A0315" w:rsidP="007A0315">
      <w:pPr>
        <w:spacing w:after="6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</w:t>
      </w:r>
      <w:r>
        <w:rPr>
          <w:b/>
          <w:sz w:val="24"/>
          <w:szCs w:val="24"/>
        </w:rPr>
        <w:tab/>
        <w:t xml:space="preserve"> </w:t>
      </w:r>
    </w:p>
    <w:p w:rsidR="007A0315" w:rsidRPr="007A0315" w:rsidRDefault="001B2209" w:rsidP="007A0315">
      <w:pPr>
        <w:spacing w:line="360" w:lineRule="auto"/>
        <w:jc w:val="both"/>
        <w:rPr>
          <w:sz w:val="24"/>
          <w:szCs w:val="24"/>
        </w:rPr>
      </w:pPr>
      <w:r w:rsidRPr="007A0315">
        <w:rPr>
          <w:sz w:val="24"/>
          <w:szCs w:val="24"/>
        </w:rPr>
        <w:t xml:space="preserve">All’uopo, il sottoscritto dichiara di essere interessato alla locazione </w:t>
      </w:r>
      <w:r w:rsidR="007A0315" w:rsidRPr="007A0315">
        <w:rPr>
          <w:sz w:val="24"/>
          <w:szCs w:val="24"/>
        </w:rPr>
        <w:t>di spazi con le seguenti caratteristiche</w:t>
      </w:r>
      <w:r w:rsidR="007A0315">
        <w:rPr>
          <w:sz w:val="24"/>
          <w:szCs w:val="24"/>
        </w:rPr>
        <w:t xml:space="preserve"> </w:t>
      </w:r>
      <w:r w:rsidR="007A0315" w:rsidRPr="004E41A9">
        <w:rPr>
          <w:i/>
          <w:szCs w:val="24"/>
        </w:rPr>
        <w:t>(</w:t>
      </w:r>
      <w:r w:rsidR="007A0315">
        <w:rPr>
          <w:i/>
          <w:szCs w:val="24"/>
        </w:rPr>
        <w:t>compilare</w:t>
      </w:r>
      <w:r w:rsidR="007A0315" w:rsidRPr="004E41A9">
        <w:rPr>
          <w:i/>
          <w:szCs w:val="24"/>
        </w:rPr>
        <w:t>)</w:t>
      </w:r>
      <w:r w:rsidR="007A0315">
        <w:rPr>
          <w:sz w:val="24"/>
          <w:szCs w:val="24"/>
        </w:rPr>
        <w:t>:</w:t>
      </w:r>
      <w:r w:rsidR="007A0315" w:rsidRPr="007A0315">
        <w:rPr>
          <w:sz w:val="24"/>
          <w:szCs w:val="24"/>
        </w:rPr>
        <w:t xml:space="preserve"> </w:t>
      </w:r>
    </w:p>
    <w:p w:rsidR="004E41A9" w:rsidRPr="00985D74" w:rsidRDefault="007A0315" w:rsidP="007A0315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4"/>
          <w:szCs w:val="24"/>
        </w:rPr>
      </w:pPr>
      <w:r w:rsidRPr="00985D74">
        <w:rPr>
          <w:b/>
          <w:sz w:val="24"/>
          <w:szCs w:val="24"/>
          <w:u w:val="single"/>
        </w:rPr>
        <w:t>Metratura richiesta</w:t>
      </w:r>
      <w:r w:rsidRPr="00985D74">
        <w:rPr>
          <w:b/>
          <w:sz w:val="24"/>
          <w:szCs w:val="24"/>
        </w:rPr>
        <w:t xml:space="preserve">:   minimo _________ mq;    massimo _________ mq </w:t>
      </w:r>
    </w:p>
    <w:p w:rsidR="007A0315" w:rsidRPr="007A0315" w:rsidRDefault="007A0315" w:rsidP="007A0315">
      <w:pPr>
        <w:pStyle w:val="Paragrafoelenco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985D74">
        <w:rPr>
          <w:b/>
          <w:sz w:val="24"/>
          <w:szCs w:val="24"/>
          <w:u w:val="single"/>
        </w:rPr>
        <w:t>Tipologia di attività</w:t>
      </w:r>
      <w:r w:rsidR="00985D74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4E41A9" w:rsidRDefault="004E41A9" w:rsidP="00012D4D">
      <w:pPr>
        <w:spacing w:line="360" w:lineRule="auto"/>
        <w:ind w:left="1134" w:hanging="425"/>
        <w:jc w:val="both"/>
        <w:rPr>
          <w:b/>
          <w:sz w:val="24"/>
          <w:szCs w:val="24"/>
        </w:rPr>
      </w:pPr>
      <w:r w:rsidRPr="007A0315">
        <w:rPr>
          <w:b/>
          <w:sz w:val="24"/>
          <w:szCs w:val="24"/>
        </w:rPr>
        <w:t></w:t>
      </w:r>
      <w:r w:rsidRPr="007A0315">
        <w:rPr>
          <w:sz w:val="24"/>
          <w:szCs w:val="24"/>
        </w:rPr>
        <w:sym w:font="Symbol" w:char="F0FF"/>
      </w:r>
      <w:r w:rsidRPr="007A0315">
        <w:rPr>
          <w:b/>
          <w:sz w:val="24"/>
          <w:szCs w:val="24"/>
        </w:rPr>
        <w:t xml:space="preserve">  </w:t>
      </w:r>
      <w:r w:rsidR="007A0315" w:rsidRPr="007A0315">
        <w:rPr>
          <w:b/>
          <w:sz w:val="24"/>
          <w:szCs w:val="24"/>
        </w:rPr>
        <w:t>Commerciale</w:t>
      </w:r>
      <w:r w:rsidR="00012D4D">
        <w:rPr>
          <w:b/>
          <w:sz w:val="24"/>
          <w:szCs w:val="24"/>
        </w:rPr>
        <w:t xml:space="preserve"> – </w:t>
      </w:r>
      <w:r w:rsidR="00012D4D" w:rsidRPr="00012D4D">
        <w:rPr>
          <w:sz w:val="24"/>
          <w:szCs w:val="24"/>
        </w:rPr>
        <w:t>specificare l’attività (ad es</w:t>
      </w:r>
      <w:r w:rsidR="00012D4D">
        <w:rPr>
          <w:sz w:val="24"/>
          <w:szCs w:val="24"/>
        </w:rPr>
        <w:t>empio:</w:t>
      </w:r>
      <w:r w:rsidR="00012D4D" w:rsidRPr="00012D4D">
        <w:rPr>
          <w:sz w:val="24"/>
          <w:szCs w:val="24"/>
        </w:rPr>
        <w:t xml:space="preserve"> vendita prodotti alimentari, abbigliamento, edicola, etc.)</w:t>
      </w:r>
      <w:r w:rsidR="00012D4D">
        <w:rPr>
          <w:b/>
          <w:sz w:val="24"/>
          <w:szCs w:val="24"/>
        </w:rPr>
        <w:t xml:space="preserve"> ________________________________________________________________ </w:t>
      </w:r>
    </w:p>
    <w:p w:rsidR="007A0315" w:rsidRDefault="007A0315" w:rsidP="00985D74">
      <w:pPr>
        <w:spacing w:line="360" w:lineRule="auto"/>
        <w:ind w:left="709"/>
        <w:jc w:val="both"/>
        <w:rPr>
          <w:b/>
          <w:sz w:val="24"/>
          <w:szCs w:val="24"/>
        </w:rPr>
      </w:pPr>
      <w:r w:rsidRPr="007A0315">
        <w:rPr>
          <w:b/>
          <w:sz w:val="24"/>
          <w:szCs w:val="24"/>
        </w:rPr>
        <w:t></w:t>
      </w:r>
      <w:r w:rsidRPr="007A0315">
        <w:rPr>
          <w:sz w:val="24"/>
          <w:szCs w:val="24"/>
        </w:rPr>
        <w:sym w:font="Symbol" w:char="F0FF"/>
      </w:r>
      <w:r w:rsidRPr="007A0315">
        <w:rPr>
          <w:b/>
          <w:sz w:val="24"/>
          <w:szCs w:val="24"/>
        </w:rPr>
        <w:t xml:space="preserve">  </w:t>
      </w:r>
      <w:r>
        <w:rPr>
          <w:b/>
          <w:sz w:val="24"/>
          <w:szCs w:val="24"/>
        </w:rPr>
        <w:t>Servizi</w:t>
      </w:r>
      <w:r w:rsidR="00012D4D">
        <w:rPr>
          <w:b/>
          <w:sz w:val="24"/>
          <w:szCs w:val="24"/>
        </w:rPr>
        <w:t xml:space="preserve"> </w:t>
      </w:r>
      <w:r w:rsidR="00012D4D" w:rsidRPr="00012D4D">
        <w:rPr>
          <w:sz w:val="24"/>
          <w:szCs w:val="24"/>
        </w:rPr>
        <w:t>– specificare:</w:t>
      </w:r>
      <w:r w:rsidR="00012D4D">
        <w:rPr>
          <w:b/>
          <w:sz w:val="24"/>
          <w:szCs w:val="24"/>
        </w:rPr>
        <w:t xml:space="preserve"> ________________________________________________________</w:t>
      </w:r>
    </w:p>
    <w:p w:rsidR="00012D4D" w:rsidRDefault="007A0315" w:rsidP="00012D4D">
      <w:pPr>
        <w:spacing w:line="360" w:lineRule="auto"/>
        <w:ind w:left="709"/>
        <w:jc w:val="both"/>
        <w:rPr>
          <w:b/>
          <w:sz w:val="24"/>
          <w:szCs w:val="24"/>
        </w:rPr>
      </w:pPr>
      <w:r w:rsidRPr="007A0315">
        <w:rPr>
          <w:b/>
          <w:sz w:val="24"/>
          <w:szCs w:val="24"/>
        </w:rPr>
        <w:t></w:t>
      </w:r>
      <w:r w:rsidRPr="007A0315">
        <w:rPr>
          <w:sz w:val="24"/>
          <w:szCs w:val="24"/>
        </w:rPr>
        <w:sym w:font="Symbol" w:char="F0FF"/>
      </w:r>
      <w:r w:rsidRPr="007A0315">
        <w:rPr>
          <w:b/>
          <w:sz w:val="24"/>
          <w:szCs w:val="24"/>
        </w:rPr>
        <w:t xml:space="preserve">  </w:t>
      </w:r>
      <w:r>
        <w:rPr>
          <w:b/>
          <w:sz w:val="24"/>
          <w:szCs w:val="24"/>
        </w:rPr>
        <w:t>Uffici</w:t>
      </w:r>
      <w:r w:rsidR="00012D4D">
        <w:rPr>
          <w:b/>
          <w:sz w:val="24"/>
          <w:szCs w:val="24"/>
        </w:rPr>
        <w:t xml:space="preserve"> </w:t>
      </w:r>
      <w:r w:rsidR="00012D4D" w:rsidRPr="00012D4D">
        <w:rPr>
          <w:sz w:val="24"/>
          <w:szCs w:val="24"/>
        </w:rPr>
        <w:t>– specificare:</w:t>
      </w:r>
      <w:r w:rsidR="00012D4D">
        <w:rPr>
          <w:b/>
          <w:sz w:val="24"/>
          <w:szCs w:val="24"/>
        </w:rPr>
        <w:t xml:space="preserve">    ________________________________________________________</w:t>
      </w:r>
    </w:p>
    <w:p w:rsidR="007A0315" w:rsidRPr="00012D4D" w:rsidRDefault="007A0315" w:rsidP="00985D74">
      <w:pPr>
        <w:spacing w:line="360" w:lineRule="auto"/>
        <w:ind w:left="709"/>
        <w:jc w:val="both"/>
        <w:rPr>
          <w:sz w:val="24"/>
          <w:szCs w:val="24"/>
        </w:rPr>
      </w:pPr>
      <w:r w:rsidRPr="007A0315">
        <w:rPr>
          <w:b/>
          <w:sz w:val="24"/>
          <w:szCs w:val="24"/>
        </w:rPr>
        <w:t></w:t>
      </w:r>
      <w:r w:rsidRPr="007A0315">
        <w:rPr>
          <w:sz w:val="24"/>
          <w:szCs w:val="24"/>
        </w:rPr>
        <w:sym w:font="Symbol" w:char="F0FF"/>
      </w:r>
      <w:r w:rsidRPr="007A0315">
        <w:rPr>
          <w:b/>
          <w:sz w:val="24"/>
          <w:szCs w:val="24"/>
        </w:rPr>
        <w:t xml:space="preserve">  </w:t>
      </w:r>
      <w:r>
        <w:rPr>
          <w:b/>
          <w:sz w:val="24"/>
          <w:szCs w:val="24"/>
        </w:rPr>
        <w:t>Pubblici esercizi</w:t>
      </w:r>
      <w:r w:rsidR="00012D4D">
        <w:rPr>
          <w:b/>
          <w:sz w:val="24"/>
          <w:szCs w:val="24"/>
        </w:rPr>
        <w:t xml:space="preserve"> </w:t>
      </w:r>
      <w:r w:rsidR="00012D4D" w:rsidRPr="00012D4D">
        <w:rPr>
          <w:sz w:val="24"/>
          <w:szCs w:val="24"/>
        </w:rPr>
        <w:t>– specificare: ______</w:t>
      </w:r>
      <w:r w:rsidR="00012D4D">
        <w:rPr>
          <w:sz w:val="24"/>
          <w:szCs w:val="24"/>
        </w:rPr>
        <w:t>__________________________________________</w:t>
      </w:r>
    </w:p>
    <w:p w:rsidR="004E41A9" w:rsidRPr="004E41A9" w:rsidRDefault="004E41A9" w:rsidP="00985D74">
      <w:pPr>
        <w:spacing w:after="60" w:line="360" w:lineRule="auto"/>
        <w:ind w:left="709"/>
        <w:jc w:val="both"/>
        <w:rPr>
          <w:b/>
          <w:sz w:val="24"/>
          <w:szCs w:val="24"/>
        </w:rPr>
      </w:pPr>
      <w:r w:rsidRPr="004E41A9">
        <w:rPr>
          <w:b/>
          <w:sz w:val="24"/>
          <w:szCs w:val="24"/>
        </w:rPr>
        <w:t></w:t>
      </w:r>
      <w:r w:rsidRPr="004E41A9">
        <w:rPr>
          <w:sz w:val="24"/>
          <w:szCs w:val="24"/>
        </w:rPr>
        <w:sym w:font="Symbol" w:char="F0FF"/>
      </w:r>
      <w:r w:rsidRPr="004E41A9">
        <w:rPr>
          <w:b/>
          <w:sz w:val="24"/>
          <w:szCs w:val="24"/>
        </w:rPr>
        <w:t xml:space="preserve">  </w:t>
      </w:r>
      <w:r w:rsidR="007A0315">
        <w:rPr>
          <w:b/>
          <w:sz w:val="24"/>
          <w:szCs w:val="24"/>
        </w:rPr>
        <w:t xml:space="preserve">Altro </w:t>
      </w:r>
      <w:r w:rsidR="007A0315" w:rsidRPr="00012D4D">
        <w:rPr>
          <w:sz w:val="24"/>
          <w:szCs w:val="24"/>
        </w:rPr>
        <w:t>- specificare</w:t>
      </w:r>
      <w:r w:rsidR="007A0315">
        <w:rPr>
          <w:b/>
          <w:sz w:val="24"/>
          <w:szCs w:val="24"/>
        </w:rPr>
        <w:t xml:space="preserve"> _________________________________</w:t>
      </w:r>
      <w:r w:rsidR="00012D4D">
        <w:rPr>
          <w:b/>
          <w:sz w:val="24"/>
          <w:szCs w:val="24"/>
        </w:rPr>
        <w:t>_____________________</w:t>
      </w:r>
      <w:r w:rsidR="007A0315">
        <w:rPr>
          <w:b/>
          <w:sz w:val="24"/>
          <w:szCs w:val="24"/>
        </w:rPr>
        <w:t>____</w:t>
      </w:r>
    </w:p>
    <w:p w:rsidR="00FB358D" w:rsidRDefault="004E41A9" w:rsidP="004E41A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Dichiara </w:t>
      </w:r>
      <w:r w:rsidR="00FB358D">
        <w:rPr>
          <w:sz w:val="24"/>
          <w:szCs w:val="24"/>
        </w:rPr>
        <w:t xml:space="preserve">altresì: </w:t>
      </w:r>
      <w:r w:rsidR="00FB358D" w:rsidRPr="004E41A9">
        <w:rPr>
          <w:i/>
          <w:szCs w:val="24"/>
        </w:rPr>
        <w:t>(</w:t>
      </w:r>
      <w:r w:rsidR="00FB358D">
        <w:rPr>
          <w:i/>
          <w:szCs w:val="24"/>
        </w:rPr>
        <w:t>spazio per eventuali note/annotazioni</w:t>
      </w:r>
      <w:r w:rsidR="00FB358D" w:rsidRPr="004E41A9">
        <w:rPr>
          <w:i/>
          <w:szCs w:val="24"/>
        </w:rPr>
        <w:t>)</w:t>
      </w:r>
    </w:p>
    <w:p w:rsidR="00FB358D" w:rsidRDefault="00FB358D" w:rsidP="004E41A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5D74" w:rsidRDefault="00985D74" w:rsidP="00985D7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4E41A9" w:rsidRPr="004E41A9" w:rsidRDefault="004E41A9" w:rsidP="004E41A9">
      <w:pPr>
        <w:spacing w:line="360" w:lineRule="auto"/>
        <w:jc w:val="both"/>
        <w:rPr>
          <w:sz w:val="14"/>
          <w:szCs w:val="24"/>
        </w:rPr>
      </w:pPr>
    </w:p>
    <w:p w:rsidR="00985D74" w:rsidRDefault="00985D74" w:rsidP="004E41A9">
      <w:pPr>
        <w:spacing w:line="360" w:lineRule="auto"/>
        <w:jc w:val="both"/>
        <w:rPr>
          <w:sz w:val="24"/>
          <w:szCs w:val="24"/>
        </w:rPr>
      </w:pPr>
    </w:p>
    <w:p w:rsidR="003F060D" w:rsidRDefault="00985D74" w:rsidP="004E41A9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Si allega</w:t>
      </w:r>
      <w:r w:rsidR="004E41A9">
        <w:rPr>
          <w:sz w:val="24"/>
          <w:szCs w:val="24"/>
        </w:rPr>
        <w:t xml:space="preserve"> </w:t>
      </w:r>
      <w:r w:rsidR="004E41A9">
        <w:rPr>
          <w:color w:val="000000"/>
          <w:sz w:val="24"/>
          <w:szCs w:val="24"/>
        </w:rPr>
        <w:t xml:space="preserve">copia del documento d’identità del </w:t>
      </w:r>
      <w:r w:rsidR="00377421">
        <w:rPr>
          <w:color w:val="000000"/>
          <w:sz w:val="24"/>
          <w:szCs w:val="24"/>
        </w:rPr>
        <w:t>sottoscritto.</w:t>
      </w:r>
    </w:p>
    <w:p w:rsidR="004E41A9" w:rsidRPr="004E41A9" w:rsidRDefault="004E41A9" w:rsidP="004E41A9">
      <w:pPr>
        <w:spacing w:line="360" w:lineRule="auto"/>
        <w:jc w:val="both"/>
        <w:rPr>
          <w:color w:val="000000"/>
          <w:sz w:val="14"/>
          <w:szCs w:val="24"/>
        </w:rPr>
      </w:pPr>
    </w:p>
    <w:p w:rsidR="00FB358D" w:rsidRDefault="003F060D" w:rsidP="00FB358D">
      <w:pPr>
        <w:spacing w:line="360" w:lineRule="auto"/>
        <w:jc w:val="both"/>
        <w:rPr>
          <w:sz w:val="24"/>
          <w:szCs w:val="24"/>
        </w:rPr>
      </w:pPr>
      <w:r w:rsidRPr="003F3FAF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="004E41A9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3F3FAF">
        <w:rPr>
          <w:sz w:val="24"/>
          <w:szCs w:val="24"/>
        </w:rPr>
        <w:t>_____, lì_____</w:t>
      </w:r>
      <w:r w:rsidR="004E41A9">
        <w:rPr>
          <w:sz w:val="24"/>
          <w:szCs w:val="24"/>
        </w:rPr>
        <w:t>__</w:t>
      </w:r>
      <w:r w:rsidRPr="003F3FAF">
        <w:rPr>
          <w:sz w:val="24"/>
          <w:szCs w:val="24"/>
        </w:rPr>
        <w:t xml:space="preserve">_______                  </w:t>
      </w:r>
      <w:r w:rsidR="00FB358D">
        <w:rPr>
          <w:sz w:val="24"/>
          <w:szCs w:val="24"/>
        </w:rPr>
        <w:t xml:space="preserve">                                 </w:t>
      </w:r>
      <w:r w:rsidRPr="003F3FAF">
        <w:rPr>
          <w:sz w:val="24"/>
          <w:szCs w:val="24"/>
        </w:rPr>
        <w:t xml:space="preserve">       </w:t>
      </w:r>
      <w:r w:rsidR="00FB358D">
        <w:rPr>
          <w:sz w:val="24"/>
          <w:szCs w:val="24"/>
        </w:rPr>
        <w:t>Firma</w:t>
      </w:r>
      <w:r w:rsidRPr="003F3FAF">
        <w:rPr>
          <w:sz w:val="24"/>
          <w:szCs w:val="24"/>
        </w:rPr>
        <w:t xml:space="preserve">     </w:t>
      </w:r>
    </w:p>
    <w:p w:rsidR="001B2209" w:rsidRDefault="003F060D" w:rsidP="00FB358D">
      <w:pPr>
        <w:spacing w:line="360" w:lineRule="auto"/>
        <w:jc w:val="both"/>
        <w:rPr>
          <w:sz w:val="24"/>
          <w:szCs w:val="24"/>
        </w:rPr>
      </w:pPr>
      <w:r w:rsidRPr="003F3FAF"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        </w:t>
      </w:r>
      <w:r w:rsidR="004E41A9">
        <w:rPr>
          <w:sz w:val="24"/>
          <w:szCs w:val="24"/>
        </w:rPr>
        <w:t xml:space="preserve">     </w:t>
      </w:r>
      <w:r w:rsidR="001B2209">
        <w:rPr>
          <w:sz w:val="24"/>
          <w:szCs w:val="24"/>
        </w:rPr>
        <w:t xml:space="preserve"> </w:t>
      </w:r>
      <w:r w:rsidRPr="003F3FAF">
        <w:rPr>
          <w:sz w:val="24"/>
          <w:szCs w:val="24"/>
        </w:rPr>
        <w:t xml:space="preserve">  </w:t>
      </w:r>
      <w:r w:rsidR="004E41A9">
        <w:rPr>
          <w:sz w:val="24"/>
          <w:szCs w:val="24"/>
        </w:rPr>
        <w:t xml:space="preserve">           </w:t>
      </w:r>
    </w:p>
    <w:p w:rsidR="007A0315" w:rsidRDefault="003F060D" w:rsidP="003F060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4E41A9">
        <w:rPr>
          <w:sz w:val="24"/>
          <w:szCs w:val="24"/>
        </w:rPr>
        <w:t xml:space="preserve">                                   </w:t>
      </w:r>
      <w:r w:rsidR="00FB358D">
        <w:rPr>
          <w:sz w:val="24"/>
          <w:szCs w:val="24"/>
        </w:rPr>
        <w:t xml:space="preserve">      </w:t>
      </w:r>
      <w:r w:rsidR="004E41A9">
        <w:rPr>
          <w:sz w:val="24"/>
          <w:szCs w:val="24"/>
        </w:rPr>
        <w:t xml:space="preserve">   </w:t>
      </w:r>
      <w:r>
        <w:rPr>
          <w:sz w:val="24"/>
          <w:szCs w:val="24"/>
        </w:rPr>
        <w:t>_______</w:t>
      </w:r>
      <w:r w:rsidR="004E41A9">
        <w:rPr>
          <w:sz w:val="24"/>
          <w:szCs w:val="24"/>
        </w:rPr>
        <w:t>__________</w:t>
      </w:r>
      <w:r>
        <w:rPr>
          <w:sz w:val="24"/>
          <w:szCs w:val="24"/>
        </w:rPr>
        <w:t>_________</w:t>
      </w:r>
    </w:p>
    <w:p w:rsidR="007A0315" w:rsidRPr="007A0315" w:rsidRDefault="007A0315" w:rsidP="007A0315">
      <w:pPr>
        <w:rPr>
          <w:sz w:val="24"/>
          <w:szCs w:val="24"/>
        </w:rPr>
      </w:pPr>
    </w:p>
    <w:p w:rsidR="007A0315" w:rsidRPr="007A0315" w:rsidRDefault="007A0315" w:rsidP="007A0315">
      <w:pPr>
        <w:rPr>
          <w:sz w:val="24"/>
          <w:szCs w:val="24"/>
        </w:rPr>
      </w:pPr>
    </w:p>
    <w:p w:rsidR="007A0315" w:rsidRDefault="007A0315" w:rsidP="007A0315">
      <w:pPr>
        <w:rPr>
          <w:sz w:val="24"/>
          <w:szCs w:val="24"/>
        </w:rPr>
      </w:pPr>
    </w:p>
    <w:p w:rsidR="007A0315" w:rsidRPr="00FB358D" w:rsidRDefault="007A0315" w:rsidP="007A031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I</w:t>
      </w:r>
      <w:r w:rsidRPr="00FB358D">
        <w:rPr>
          <w:color w:val="000000"/>
          <w:szCs w:val="24"/>
        </w:rPr>
        <w:t xml:space="preserve"> dati personali</w:t>
      </w:r>
      <w:r>
        <w:rPr>
          <w:color w:val="000000"/>
          <w:szCs w:val="24"/>
        </w:rPr>
        <w:t>, ai sensi del D.Lgs 196/2003 e s.m.i.,</w:t>
      </w:r>
      <w:r w:rsidRPr="00FB358D">
        <w:rPr>
          <w:color w:val="000000"/>
          <w:szCs w:val="24"/>
        </w:rPr>
        <w:t xml:space="preserve"> saranno oggetto di trattamento con o senza l’ausilio di mezzi elettronici ed esclusivamente nell’ambito del procedimento in oggetto e che il titolare del trattamento è l’A.IR. S.p.A.</w:t>
      </w:r>
    </w:p>
    <w:p w:rsidR="003F060D" w:rsidRPr="007A0315" w:rsidRDefault="003F060D" w:rsidP="007A0315">
      <w:pPr>
        <w:rPr>
          <w:sz w:val="24"/>
          <w:szCs w:val="24"/>
        </w:rPr>
      </w:pPr>
    </w:p>
    <w:sectPr w:rsidR="003F060D" w:rsidRPr="007A0315" w:rsidSect="004E41A9">
      <w:headerReference w:type="first" r:id="rId10"/>
      <w:pgSz w:w="11907" w:h="16840" w:code="9"/>
      <w:pgMar w:top="851" w:right="851" w:bottom="851" w:left="851" w:header="68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973" w:rsidRDefault="00505973">
      <w:r>
        <w:separator/>
      </w:r>
    </w:p>
  </w:endnote>
  <w:endnote w:type="continuationSeparator" w:id="0">
    <w:p w:rsidR="00505973" w:rsidRDefault="0050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973" w:rsidRDefault="00505973">
      <w:r>
        <w:separator/>
      </w:r>
    </w:p>
  </w:footnote>
  <w:footnote w:type="continuationSeparator" w:id="0">
    <w:p w:rsidR="00505973" w:rsidRDefault="00505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60D" w:rsidRPr="003F060D" w:rsidRDefault="003F060D" w:rsidP="004E41A9">
    <w:pPr>
      <w:pStyle w:val="Intestazione"/>
      <w:rPr>
        <w:b/>
      </w:rPr>
    </w:pPr>
    <w:r w:rsidRPr="003F060D">
      <w:rPr>
        <w:b/>
      </w:rPr>
      <w:t>MODELLO MANIFESTAZIONE INTERESSE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7F55"/>
    <w:multiLevelType w:val="hybridMultilevel"/>
    <w:tmpl w:val="58DA3D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764EF"/>
    <w:multiLevelType w:val="hybridMultilevel"/>
    <w:tmpl w:val="D28CF8C2"/>
    <w:lvl w:ilvl="0" w:tplc="C0DA1F0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16305"/>
    <w:multiLevelType w:val="hybridMultilevel"/>
    <w:tmpl w:val="4F76D612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>
    <w:nsid w:val="230E10C5"/>
    <w:multiLevelType w:val="hybridMultilevel"/>
    <w:tmpl w:val="77D82C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E34B5"/>
    <w:multiLevelType w:val="hybridMultilevel"/>
    <w:tmpl w:val="DB40D724"/>
    <w:lvl w:ilvl="0" w:tplc="2E1C46FE">
      <w:start w:val="2"/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5">
    <w:nsid w:val="37E102B5"/>
    <w:multiLevelType w:val="hybridMultilevel"/>
    <w:tmpl w:val="71BCC962"/>
    <w:lvl w:ilvl="0" w:tplc="36FCBA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0035B"/>
    <w:multiLevelType w:val="hybridMultilevel"/>
    <w:tmpl w:val="C51EA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EF6FC7"/>
    <w:multiLevelType w:val="hybridMultilevel"/>
    <w:tmpl w:val="49B28EF6"/>
    <w:lvl w:ilvl="0" w:tplc="9F8C6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04646D"/>
    <w:multiLevelType w:val="hybridMultilevel"/>
    <w:tmpl w:val="05D88BA0"/>
    <w:lvl w:ilvl="0" w:tplc="C0DA1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A036E"/>
    <w:multiLevelType w:val="hybridMultilevel"/>
    <w:tmpl w:val="D64801E4"/>
    <w:lvl w:ilvl="0" w:tplc="25F202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49716B"/>
    <w:multiLevelType w:val="hybridMultilevel"/>
    <w:tmpl w:val="708059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91CFB"/>
    <w:multiLevelType w:val="hybridMultilevel"/>
    <w:tmpl w:val="87A41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47E10"/>
    <w:multiLevelType w:val="hybridMultilevel"/>
    <w:tmpl w:val="E6A03574"/>
    <w:lvl w:ilvl="0" w:tplc="E8AE1D5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10660"/>
    <w:multiLevelType w:val="hybridMultilevel"/>
    <w:tmpl w:val="9EC4405C"/>
    <w:lvl w:ilvl="0" w:tplc="DDBC1FC6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0"/>
  </w:num>
  <w:num w:numId="5">
    <w:abstractNumId w:val="9"/>
  </w:num>
  <w:num w:numId="6">
    <w:abstractNumId w:val="11"/>
  </w:num>
  <w:num w:numId="7">
    <w:abstractNumId w:val="0"/>
  </w:num>
  <w:num w:numId="8">
    <w:abstractNumId w:val="5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gutterAtTop/>
  <w:proofState w:spelling="clean"/>
  <w:attachedTemplate r:id="rId1"/>
  <w:defaultTabStop w:val="708"/>
  <w:hyphenationZone w:val="283"/>
  <w:doNotHyphenateCaps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D7"/>
    <w:rsid w:val="00002700"/>
    <w:rsid w:val="00012D4D"/>
    <w:rsid w:val="00016C5F"/>
    <w:rsid w:val="00024A54"/>
    <w:rsid w:val="00025509"/>
    <w:rsid w:val="0003487D"/>
    <w:rsid w:val="000406B1"/>
    <w:rsid w:val="00043498"/>
    <w:rsid w:val="00065C46"/>
    <w:rsid w:val="0007234E"/>
    <w:rsid w:val="000901A4"/>
    <w:rsid w:val="00090333"/>
    <w:rsid w:val="000A51B2"/>
    <w:rsid w:val="000B3A98"/>
    <w:rsid w:val="000D1676"/>
    <w:rsid w:val="000E22E6"/>
    <w:rsid w:val="000F0C3B"/>
    <w:rsid w:val="000F3EAD"/>
    <w:rsid w:val="000F5324"/>
    <w:rsid w:val="000F7AFF"/>
    <w:rsid w:val="00103EA7"/>
    <w:rsid w:val="0010486A"/>
    <w:rsid w:val="0011489D"/>
    <w:rsid w:val="00124EE5"/>
    <w:rsid w:val="00143578"/>
    <w:rsid w:val="001450C9"/>
    <w:rsid w:val="001542E2"/>
    <w:rsid w:val="00162408"/>
    <w:rsid w:val="001668AD"/>
    <w:rsid w:val="00167D05"/>
    <w:rsid w:val="00176BFA"/>
    <w:rsid w:val="00184FE7"/>
    <w:rsid w:val="001907EC"/>
    <w:rsid w:val="00196A9E"/>
    <w:rsid w:val="001A2A4E"/>
    <w:rsid w:val="001A5FB5"/>
    <w:rsid w:val="001B02B8"/>
    <w:rsid w:val="001B2209"/>
    <w:rsid w:val="001C1EAC"/>
    <w:rsid w:val="001C3181"/>
    <w:rsid w:val="001C6B4A"/>
    <w:rsid w:val="001D0E71"/>
    <w:rsid w:val="001D16E9"/>
    <w:rsid w:val="001E01D5"/>
    <w:rsid w:val="001F7723"/>
    <w:rsid w:val="002008CB"/>
    <w:rsid w:val="00204CD0"/>
    <w:rsid w:val="00210442"/>
    <w:rsid w:val="00222BF0"/>
    <w:rsid w:val="0022585C"/>
    <w:rsid w:val="00250F25"/>
    <w:rsid w:val="00265543"/>
    <w:rsid w:val="00266DC4"/>
    <w:rsid w:val="00276443"/>
    <w:rsid w:val="00280287"/>
    <w:rsid w:val="00281D3C"/>
    <w:rsid w:val="00283A31"/>
    <w:rsid w:val="002917DC"/>
    <w:rsid w:val="0029457D"/>
    <w:rsid w:val="00295323"/>
    <w:rsid w:val="002A3ABC"/>
    <w:rsid w:val="002B2E19"/>
    <w:rsid w:val="002C3E68"/>
    <w:rsid w:val="002D0809"/>
    <w:rsid w:val="0030033B"/>
    <w:rsid w:val="00306660"/>
    <w:rsid w:val="00325A47"/>
    <w:rsid w:val="00327FCE"/>
    <w:rsid w:val="003347A0"/>
    <w:rsid w:val="00340529"/>
    <w:rsid w:val="003410E4"/>
    <w:rsid w:val="003548C2"/>
    <w:rsid w:val="00355858"/>
    <w:rsid w:val="0036497F"/>
    <w:rsid w:val="00366B01"/>
    <w:rsid w:val="00371BFF"/>
    <w:rsid w:val="00377421"/>
    <w:rsid w:val="0038323A"/>
    <w:rsid w:val="0038546E"/>
    <w:rsid w:val="0039182E"/>
    <w:rsid w:val="0039254B"/>
    <w:rsid w:val="00397057"/>
    <w:rsid w:val="003A020E"/>
    <w:rsid w:val="003A1941"/>
    <w:rsid w:val="003A71F6"/>
    <w:rsid w:val="003C1040"/>
    <w:rsid w:val="003C1FFC"/>
    <w:rsid w:val="003D77EF"/>
    <w:rsid w:val="003E0DF0"/>
    <w:rsid w:val="003F060D"/>
    <w:rsid w:val="003F1485"/>
    <w:rsid w:val="004001D7"/>
    <w:rsid w:val="004002CD"/>
    <w:rsid w:val="00425583"/>
    <w:rsid w:val="004264A9"/>
    <w:rsid w:val="004355B8"/>
    <w:rsid w:val="00441BB9"/>
    <w:rsid w:val="004429D1"/>
    <w:rsid w:val="00447F6C"/>
    <w:rsid w:val="00470F98"/>
    <w:rsid w:val="00476744"/>
    <w:rsid w:val="00482FE0"/>
    <w:rsid w:val="004A03D7"/>
    <w:rsid w:val="004B5FEF"/>
    <w:rsid w:val="004D43B0"/>
    <w:rsid w:val="004E41A9"/>
    <w:rsid w:val="004F3B21"/>
    <w:rsid w:val="004F53F1"/>
    <w:rsid w:val="00505973"/>
    <w:rsid w:val="00521818"/>
    <w:rsid w:val="005251E4"/>
    <w:rsid w:val="005303EA"/>
    <w:rsid w:val="00533680"/>
    <w:rsid w:val="005379E7"/>
    <w:rsid w:val="00537B8B"/>
    <w:rsid w:val="00540786"/>
    <w:rsid w:val="00560238"/>
    <w:rsid w:val="00562306"/>
    <w:rsid w:val="005738F9"/>
    <w:rsid w:val="0057748A"/>
    <w:rsid w:val="005800F8"/>
    <w:rsid w:val="00582FD7"/>
    <w:rsid w:val="005A637A"/>
    <w:rsid w:val="005B4DB3"/>
    <w:rsid w:val="005C597D"/>
    <w:rsid w:val="005C6DF2"/>
    <w:rsid w:val="005D53B0"/>
    <w:rsid w:val="005E30B0"/>
    <w:rsid w:val="00604EFE"/>
    <w:rsid w:val="006276AB"/>
    <w:rsid w:val="00637AD0"/>
    <w:rsid w:val="00643FE1"/>
    <w:rsid w:val="00644A62"/>
    <w:rsid w:val="00652612"/>
    <w:rsid w:val="00656719"/>
    <w:rsid w:val="00664DDC"/>
    <w:rsid w:val="006743CD"/>
    <w:rsid w:val="006753D7"/>
    <w:rsid w:val="006764F5"/>
    <w:rsid w:val="00690992"/>
    <w:rsid w:val="006A30CA"/>
    <w:rsid w:val="006A6C29"/>
    <w:rsid w:val="006C2465"/>
    <w:rsid w:val="006F2D2B"/>
    <w:rsid w:val="007021AB"/>
    <w:rsid w:val="00705969"/>
    <w:rsid w:val="00712305"/>
    <w:rsid w:val="007200CC"/>
    <w:rsid w:val="0072397A"/>
    <w:rsid w:val="0072797C"/>
    <w:rsid w:val="0074009B"/>
    <w:rsid w:val="00742B7B"/>
    <w:rsid w:val="007512DA"/>
    <w:rsid w:val="00757F01"/>
    <w:rsid w:val="00766B0D"/>
    <w:rsid w:val="007906FE"/>
    <w:rsid w:val="007973FE"/>
    <w:rsid w:val="007A0315"/>
    <w:rsid w:val="007B5D81"/>
    <w:rsid w:val="007D0444"/>
    <w:rsid w:val="007D3BDE"/>
    <w:rsid w:val="007E5D23"/>
    <w:rsid w:val="007F7F5E"/>
    <w:rsid w:val="00803143"/>
    <w:rsid w:val="0080522A"/>
    <w:rsid w:val="008176F6"/>
    <w:rsid w:val="00834C35"/>
    <w:rsid w:val="0086418B"/>
    <w:rsid w:val="00866F93"/>
    <w:rsid w:val="00872A18"/>
    <w:rsid w:val="00872CEB"/>
    <w:rsid w:val="008A1481"/>
    <w:rsid w:val="008A2111"/>
    <w:rsid w:val="008A2440"/>
    <w:rsid w:val="008C09F6"/>
    <w:rsid w:val="008D068D"/>
    <w:rsid w:val="008D2ECC"/>
    <w:rsid w:val="008E13D5"/>
    <w:rsid w:val="008F3635"/>
    <w:rsid w:val="008F3654"/>
    <w:rsid w:val="008F4AA2"/>
    <w:rsid w:val="009021DA"/>
    <w:rsid w:val="00903AEF"/>
    <w:rsid w:val="009044BD"/>
    <w:rsid w:val="00907BC7"/>
    <w:rsid w:val="009125C5"/>
    <w:rsid w:val="00915978"/>
    <w:rsid w:val="0091687A"/>
    <w:rsid w:val="00920FC9"/>
    <w:rsid w:val="009311D4"/>
    <w:rsid w:val="00935499"/>
    <w:rsid w:val="00935F3B"/>
    <w:rsid w:val="00963A92"/>
    <w:rsid w:val="00966352"/>
    <w:rsid w:val="00971A89"/>
    <w:rsid w:val="00974C0A"/>
    <w:rsid w:val="0098277D"/>
    <w:rsid w:val="00985D74"/>
    <w:rsid w:val="00992DCC"/>
    <w:rsid w:val="00994756"/>
    <w:rsid w:val="0099634F"/>
    <w:rsid w:val="009B3686"/>
    <w:rsid w:val="009D0DC8"/>
    <w:rsid w:val="009D24E7"/>
    <w:rsid w:val="009D3898"/>
    <w:rsid w:val="009D402E"/>
    <w:rsid w:val="009E130B"/>
    <w:rsid w:val="009E4E8D"/>
    <w:rsid w:val="009F4F8F"/>
    <w:rsid w:val="009F5FFB"/>
    <w:rsid w:val="00A006B7"/>
    <w:rsid w:val="00A102F5"/>
    <w:rsid w:val="00A12C97"/>
    <w:rsid w:val="00A14CA9"/>
    <w:rsid w:val="00A1735C"/>
    <w:rsid w:val="00A235B5"/>
    <w:rsid w:val="00A256E0"/>
    <w:rsid w:val="00A55ED7"/>
    <w:rsid w:val="00A56F36"/>
    <w:rsid w:val="00A6459A"/>
    <w:rsid w:val="00A668E0"/>
    <w:rsid w:val="00A8501B"/>
    <w:rsid w:val="00A868CE"/>
    <w:rsid w:val="00A90453"/>
    <w:rsid w:val="00AA0092"/>
    <w:rsid w:val="00AB394D"/>
    <w:rsid w:val="00AB69AC"/>
    <w:rsid w:val="00AC60A0"/>
    <w:rsid w:val="00AE3768"/>
    <w:rsid w:val="00B124A5"/>
    <w:rsid w:val="00B12FDC"/>
    <w:rsid w:val="00B17126"/>
    <w:rsid w:val="00B257BD"/>
    <w:rsid w:val="00B3715B"/>
    <w:rsid w:val="00B379BD"/>
    <w:rsid w:val="00B457B7"/>
    <w:rsid w:val="00B608BC"/>
    <w:rsid w:val="00B73C3D"/>
    <w:rsid w:val="00B77379"/>
    <w:rsid w:val="00B8360F"/>
    <w:rsid w:val="00B87C47"/>
    <w:rsid w:val="00B90DCD"/>
    <w:rsid w:val="00B940C2"/>
    <w:rsid w:val="00BC30A5"/>
    <w:rsid w:val="00BC7931"/>
    <w:rsid w:val="00BD0B17"/>
    <w:rsid w:val="00BD1ECB"/>
    <w:rsid w:val="00C134AE"/>
    <w:rsid w:val="00C143A4"/>
    <w:rsid w:val="00C15522"/>
    <w:rsid w:val="00C1775A"/>
    <w:rsid w:val="00C254EE"/>
    <w:rsid w:val="00C40FE0"/>
    <w:rsid w:val="00C54E3B"/>
    <w:rsid w:val="00C7171A"/>
    <w:rsid w:val="00C7213B"/>
    <w:rsid w:val="00C82553"/>
    <w:rsid w:val="00C929EF"/>
    <w:rsid w:val="00C962ED"/>
    <w:rsid w:val="00CB2F14"/>
    <w:rsid w:val="00CC30B6"/>
    <w:rsid w:val="00CC3D17"/>
    <w:rsid w:val="00CC4DAA"/>
    <w:rsid w:val="00CD1014"/>
    <w:rsid w:val="00CF5D61"/>
    <w:rsid w:val="00CF64C9"/>
    <w:rsid w:val="00D01142"/>
    <w:rsid w:val="00D0124D"/>
    <w:rsid w:val="00D11A2A"/>
    <w:rsid w:val="00D14432"/>
    <w:rsid w:val="00D22E93"/>
    <w:rsid w:val="00D34D78"/>
    <w:rsid w:val="00D36415"/>
    <w:rsid w:val="00D41BF3"/>
    <w:rsid w:val="00D4776E"/>
    <w:rsid w:val="00D51ADA"/>
    <w:rsid w:val="00D528CE"/>
    <w:rsid w:val="00D53462"/>
    <w:rsid w:val="00D565B7"/>
    <w:rsid w:val="00D87170"/>
    <w:rsid w:val="00DA3DF7"/>
    <w:rsid w:val="00DA5E26"/>
    <w:rsid w:val="00DB4ECE"/>
    <w:rsid w:val="00DC13DD"/>
    <w:rsid w:val="00DC4C05"/>
    <w:rsid w:val="00DF1E95"/>
    <w:rsid w:val="00E10BDF"/>
    <w:rsid w:val="00E21A10"/>
    <w:rsid w:val="00E21B56"/>
    <w:rsid w:val="00E40ADA"/>
    <w:rsid w:val="00E4165E"/>
    <w:rsid w:val="00E46C85"/>
    <w:rsid w:val="00E56DE4"/>
    <w:rsid w:val="00E64B0B"/>
    <w:rsid w:val="00E71AB4"/>
    <w:rsid w:val="00E72EAA"/>
    <w:rsid w:val="00E86312"/>
    <w:rsid w:val="00E86DC4"/>
    <w:rsid w:val="00E900CE"/>
    <w:rsid w:val="00E90C4F"/>
    <w:rsid w:val="00EA169F"/>
    <w:rsid w:val="00EA7EE3"/>
    <w:rsid w:val="00EC05CC"/>
    <w:rsid w:val="00EC3887"/>
    <w:rsid w:val="00EC3891"/>
    <w:rsid w:val="00EC5255"/>
    <w:rsid w:val="00EC64ED"/>
    <w:rsid w:val="00EC69F6"/>
    <w:rsid w:val="00ED2B24"/>
    <w:rsid w:val="00EE16A2"/>
    <w:rsid w:val="00EE7731"/>
    <w:rsid w:val="00EF0448"/>
    <w:rsid w:val="00EF4A66"/>
    <w:rsid w:val="00F114A9"/>
    <w:rsid w:val="00F12F79"/>
    <w:rsid w:val="00F171EE"/>
    <w:rsid w:val="00F40ACB"/>
    <w:rsid w:val="00F54CA7"/>
    <w:rsid w:val="00F66379"/>
    <w:rsid w:val="00F67E2B"/>
    <w:rsid w:val="00F740BB"/>
    <w:rsid w:val="00F80F60"/>
    <w:rsid w:val="00F83EC8"/>
    <w:rsid w:val="00F86031"/>
    <w:rsid w:val="00F860DE"/>
    <w:rsid w:val="00F86719"/>
    <w:rsid w:val="00F9391E"/>
    <w:rsid w:val="00F97E6B"/>
    <w:rsid w:val="00FA6FC6"/>
    <w:rsid w:val="00FB358D"/>
    <w:rsid w:val="00FB513D"/>
    <w:rsid w:val="00FB62B0"/>
    <w:rsid w:val="00FC725F"/>
    <w:rsid w:val="00FD175E"/>
    <w:rsid w:val="00FE3569"/>
    <w:rsid w:val="00FF183A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bidi="he-IL"/>
    </w:rPr>
  </w:style>
  <w:style w:type="paragraph" w:styleId="Titolo1">
    <w:name w:val="heading 1"/>
    <w:basedOn w:val="Normale"/>
    <w:next w:val="Normale"/>
    <w:qFormat/>
    <w:pPr>
      <w:keepNext/>
      <w:spacing w:before="80"/>
      <w:ind w:right="283" w:firstLine="800"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spacing w:before="160" w:after="120" w:line="20" w:lineRule="exact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ind w:left="2832" w:firstLine="708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left" w:pos="5954"/>
      </w:tabs>
      <w:ind w:left="4820" w:hanging="4820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Didascalia">
    <w:name w:val="caption"/>
    <w:aliases w:val="CaptionCFMU,3559Caption,Didascalia Carattere,Legend,Légende italique,topic,Reference,Beschriftung Bild,Figure Caption,kuvateksti,Figure-caption,Caption Char Char,Caption Char,Legend Char,3559Caption Char,Légende italique Char,kuvateksti Char"/>
    <w:basedOn w:val="Normale"/>
    <w:next w:val="Normale"/>
    <w:link w:val="DidascaliaCarattere1"/>
    <w:uiPriority w:val="99"/>
    <w:qFormat/>
    <w:pPr>
      <w:framePr w:w="4072" w:h="10025" w:hSpace="141" w:wrap="around" w:vAnchor="text" w:hAnchor="page" w:x="6631" w:y="91"/>
    </w:pPr>
    <w:rPr>
      <w:sz w:val="24"/>
      <w:u w:val="single"/>
    </w:rPr>
  </w:style>
  <w:style w:type="paragraph" w:styleId="Corpotesto">
    <w:name w:val="Body Text"/>
    <w:basedOn w:val="Normale"/>
    <w:semiHidden/>
    <w:pPr>
      <w:tabs>
        <w:tab w:val="left" w:pos="0"/>
      </w:tabs>
    </w:pPr>
    <w:rPr>
      <w:bCs/>
      <w:sz w:val="24"/>
    </w:rPr>
  </w:style>
  <w:style w:type="paragraph" w:styleId="Corpodeltesto2">
    <w:name w:val="Body Text 2"/>
    <w:basedOn w:val="Normale"/>
    <w:semiHidden/>
    <w:pPr>
      <w:tabs>
        <w:tab w:val="left" w:pos="5954"/>
      </w:tabs>
      <w:jc w:val="both"/>
    </w:pPr>
    <w:rPr>
      <w:sz w:val="24"/>
    </w:rPr>
  </w:style>
  <w:style w:type="paragraph" w:styleId="Rientrocorpodeltesto">
    <w:name w:val="Body Text Indent"/>
    <w:basedOn w:val="Normale"/>
    <w:semiHidden/>
    <w:pPr>
      <w:tabs>
        <w:tab w:val="left" w:pos="5954"/>
      </w:tabs>
      <w:ind w:left="500"/>
      <w:jc w:val="both"/>
    </w:pPr>
    <w:rPr>
      <w:sz w:val="24"/>
    </w:rPr>
  </w:style>
  <w:style w:type="paragraph" w:styleId="Corpodeltesto3">
    <w:name w:val="Body Text 3"/>
    <w:basedOn w:val="Normale"/>
    <w:semiHidden/>
    <w:pPr>
      <w:jc w:val="center"/>
    </w:pPr>
    <w:rPr>
      <w:smallCaps/>
      <w:outline/>
      <w:color w:val="353535"/>
      <w:sz w:val="18"/>
      <w14:textOutline w14:w="9525" w14:cap="flat" w14:cmpd="sng" w14:algn="ctr">
        <w14:solidFill>
          <w14:srgbClr w14:val="353535"/>
        </w14:solidFill>
        <w14:prstDash w14:val="solid"/>
        <w14:round/>
      </w14:textOutline>
      <w14:textFill>
        <w14:noFill/>
      </w14:textFill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Rientrocorpodeltesto2">
    <w:name w:val="Body Text Indent 2"/>
    <w:basedOn w:val="Normale"/>
    <w:semiHidden/>
    <w:pPr>
      <w:spacing w:before="120" w:after="120"/>
      <w:ind w:right="284" w:firstLine="799"/>
      <w:jc w:val="both"/>
    </w:pPr>
    <w:rPr>
      <w:sz w:val="24"/>
    </w:rPr>
  </w:style>
  <w:style w:type="character" w:customStyle="1" w:styleId="DidascaliaCarattere1">
    <w:name w:val="Didascalia Carattere1"/>
    <w:aliases w:val="CaptionCFMU Carattere,3559Caption Carattere,Didascalia Carattere Carattere,Legend Carattere,Légende italique Carattere,topic Carattere,Reference Carattere,Beschriftung Bild Carattere,Figure Caption Carattere,kuvateksti Carattere"/>
    <w:link w:val="Didascalia"/>
    <w:uiPriority w:val="99"/>
    <w:rsid w:val="00B940C2"/>
    <w:rPr>
      <w:sz w:val="24"/>
      <w:u w:val="single"/>
      <w:lang w:bidi="he-I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FB5"/>
    <w:rPr>
      <w:lang w:bidi="he-IL"/>
    </w:rPr>
  </w:style>
  <w:style w:type="table" w:styleId="Grigliatabella">
    <w:name w:val="Table Grid"/>
    <w:basedOn w:val="Tabellanormale"/>
    <w:uiPriority w:val="59"/>
    <w:rsid w:val="0019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bidi="he-IL"/>
    </w:rPr>
  </w:style>
  <w:style w:type="paragraph" w:styleId="Titolo1">
    <w:name w:val="heading 1"/>
    <w:basedOn w:val="Normale"/>
    <w:next w:val="Normale"/>
    <w:qFormat/>
    <w:pPr>
      <w:keepNext/>
      <w:spacing w:before="80"/>
      <w:ind w:right="283" w:firstLine="800"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spacing w:before="160" w:after="120" w:line="20" w:lineRule="exact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ind w:left="2832" w:firstLine="708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left" w:pos="5954"/>
      </w:tabs>
      <w:ind w:left="4820" w:hanging="4820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Didascalia">
    <w:name w:val="caption"/>
    <w:aliases w:val="CaptionCFMU,3559Caption,Didascalia Carattere,Legend,Légende italique,topic,Reference,Beschriftung Bild,Figure Caption,kuvateksti,Figure-caption,Caption Char Char,Caption Char,Legend Char,3559Caption Char,Légende italique Char,kuvateksti Char"/>
    <w:basedOn w:val="Normale"/>
    <w:next w:val="Normale"/>
    <w:link w:val="DidascaliaCarattere1"/>
    <w:uiPriority w:val="99"/>
    <w:qFormat/>
    <w:pPr>
      <w:framePr w:w="4072" w:h="10025" w:hSpace="141" w:wrap="around" w:vAnchor="text" w:hAnchor="page" w:x="6631" w:y="91"/>
    </w:pPr>
    <w:rPr>
      <w:sz w:val="24"/>
      <w:u w:val="single"/>
    </w:rPr>
  </w:style>
  <w:style w:type="paragraph" w:styleId="Corpotesto">
    <w:name w:val="Body Text"/>
    <w:basedOn w:val="Normale"/>
    <w:semiHidden/>
    <w:pPr>
      <w:tabs>
        <w:tab w:val="left" w:pos="0"/>
      </w:tabs>
    </w:pPr>
    <w:rPr>
      <w:bCs/>
      <w:sz w:val="24"/>
    </w:rPr>
  </w:style>
  <w:style w:type="paragraph" w:styleId="Corpodeltesto2">
    <w:name w:val="Body Text 2"/>
    <w:basedOn w:val="Normale"/>
    <w:semiHidden/>
    <w:pPr>
      <w:tabs>
        <w:tab w:val="left" w:pos="5954"/>
      </w:tabs>
      <w:jc w:val="both"/>
    </w:pPr>
    <w:rPr>
      <w:sz w:val="24"/>
    </w:rPr>
  </w:style>
  <w:style w:type="paragraph" w:styleId="Rientrocorpodeltesto">
    <w:name w:val="Body Text Indent"/>
    <w:basedOn w:val="Normale"/>
    <w:semiHidden/>
    <w:pPr>
      <w:tabs>
        <w:tab w:val="left" w:pos="5954"/>
      </w:tabs>
      <w:ind w:left="500"/>
      <w:jc w:val="both"/>
    </w:pPr>
    <w:rPr>
      <w:sz w:val="24"/>
    </w:rPr>
  </w:style>
  <w:style w:type="paragraph" w:styleId="Corpodeltesto3">
    <w:name w:val="Body Text 3"/>
    <w:basedOn w:val="Normale"/>
    <w:semiHidden/>
    <w:pPr>
      <w:jc w:val="center"/>
    </w:pPr>
    <w:rPr>
      <w:smallCaps/>
      <w:outline/>
      <w:color w:val="353535"/>
      <w:sz w:val="18"/>
      <w14:textOutline w14:w="9525" w14:cap="flat" w14:cmpd="sng" w14:algn="ctr">
        <w14:solidFill>
          <w14:srgbClr w14:val="353535"/>
        </w14:solidFill>
        <w14:prstDash w14:val="solid"/>
        <w14:round/>
      </w14:textOutline>
      <w14:textFill>
        <w14:noFill/>
      </w14:textFill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Rientrocorpodeltesto2">
    <w:name w:val="Body Text Indent 2"/>
    <w:basedOn w:val="Normale"/>
    <w:semiHidden/>
    <w:pPr>
      <w:spacing w:before="120" w:after="120"/>
      <w:ind w:right="284" w:firstLine="799"/>
      <w:jc w:val="both"/>
    </w:pPr>
    <w:rPr>
      <w:sz w:val="24"/>
    </w:rPr>
  </w:style>
  <w:style w:type="character" w:customStyle="1" w:styleId="DidascaliaCarattere1">
    <w:name w:val="Didascalia Carattere1"/>
    <w:aliases w:val="CaptionCFMU Carattere,3559Caption Carattere,Didascalia Carattere Carattere,Legend Carattere,Légende italique Carattere,topic Carattere,Reference Carattere,Beschriftung Bild Carattere,Figure Caption Carattere,kuvateksti Carattere"/>
    <w:link w:val="Didascalia"/>
    <w:uiPriority w:val="99"/>
    <w:rsid w:val="00B940C2"/>
    <w:rPr>
      <w:sz w:val="24"/>
      <w:u w:val="single"/>
      <w:lang w:bidi="he-I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FB5"/>
    <w:rPr>
      <w:lang w:bidi="he-IL"/>
    </w:rPr>
  </w:style>
  <w:style w:type="table" w:styleId="Grigliatabella">
    <w:name w:val="Table Grid"/>
    <w:basedOn w:val="Tabellanormale"/>
    <w:uiPriority w:val="59"/>
    <w:rsid w:val="0019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ir-spa@pec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etta.AIR\AppData\Roaming\Microsoft\Templates\carta%20intestata%20accred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6DDDF-D864-4655-A758-C07764B9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accredia</Template>
  <TotalTime>2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Manifestazione_int_Grottaminarda</vt:lpstr>
    </vt:vector>
  </TitlesOfParts>
  <Company>my home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Manifestazione_int_Grottaminarda</dc:title>
  <dc:creator>Marco Ianniciello</dc:creator>
  <cp:lastModifiedBy>Patrizia Tedesco</cp:lastModifiedBy>
  <cp:revision>3</cp:revision>
  <cp:lastPrinted>2022-02-02T14:33:00Z</cp:lastPrinted>
  <dcterms:created xsi:type="dcterms:W3CDTF">2022-06-27T11:16:00Z</dcterms:created>
  <dcterms:modified xsi:type="dcterms:W3CDTF">2022-06-27T13:01:00Z</dcterms:modified>
</cp:coreProperties>
</file>